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2F" w:rsidRPr="00DA263D" w:rsidRDefault="00A14A2F" w:rsidP="008D148C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10</w:t>
      </w:r>
      <w:r w:rsidR="00C637F3">
        <w:rPr>
          <w:rFonts w:eastAsia="標楷體" w:hAnsi="標楷體" w:hint="eastAsia"/>
          <w:b/>
          <w:sz w:val="32"/>
          <w:szCs w:val="32"/>
        </w:rPr>
        <w:t>8</w:t>
      </w:r>
      <w:r w:rsidRPr="00DA263D">
        <w:rPr>
          <w:rFonts w:eastAsia="標楷體" w:hAnsi="標楷體" w:hint="eastAsia"/>
          <w:b/>
          <w:sz w:val="32"/>
          <w:szCs w:val="32"/>
        </w:rPr>
        <w:t>學年度第</w:t>
      </w:r>
      <w:r w:rsidR="00C637F3">
        <w:rPr>
          <w:rFonts w:eastAsia="標楷體" w:hAnsi="標楷體" w:hint="eastAsia"/>
          <w:b/>
          <w:sz w:val="32"/>
          <w:szCs w:val="32"/>
        </w:rPr>
        <w:t>1</w:t>
      </w:r>
      <w:r w:rsidRPr="00DA263D">
        <w:rPr>
          <w:rFonts w:eastAsia="標楷體" w:hAnsi="標楷體" w:hint="eastAsia"/>
          <w:b/>
          <w:sz w:val="32"/>
          <w:szCs w:val="32"/>
        </w:rPr>
        <w:t>學期</w:t>
      </w:r>
    </w:p>
    <w:p w:rsidR="0080143D" w:rsidRDefault="00A14A2F" w:rsidP="00260012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境外</w:t>
      </w:r>
      <w:proofErr w:type="gramStart"/>
      <w:r w:rsidRPr="00DA263D">
        <w:rPr>
          <w:rFonts w:eastAsia="標楷體" w:hAnsi="標楷體" w:hint="eastAsia"/>
          <w:b/>
          <w:sz w:val="32"/>
          <w:szCs w:val="32"/>
        </w:rPr>
        <w:t>學</w:t>
      </w:r>
      <w:r w:rsidRPr="00DA263D">
        <w:rPr>
          <w:rFonts w:eastAsia="標楷體" w:hAnsi="標楷體"/>
          <w:b/>
          <w:sz w:val="32"/>
          <w:szCs w:val="32"/>
        </w:rPr>
        <w:t>生學伴計畫</w:t>
      </w:r>
      <w:proofErr w:type="gramEnd"/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Pr="00DA263D">
        <w:rPr>
          <w:rFonts w:eastAsia="標楷體" w:hAnsi="標楷體"/>
          <w:b/>
          <w:sz w:val="32"/>
          <w:szCs w:val="32"/>
        </w:rPr>
        <w:t>(Buddy Program)</w:t>
      </w:r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="0080143D" w:rsidRPr="00DA263D">
        <w:rPr>
          <w:rFonts w:eastAsia="標楷體" w:hAnsi="標楷體" w:hint="eastAsia"/>
          <w:b/>
          <w:sz w:val="32"/>
          <w:szCs w:val="32"/>
        </w:rPr>
        <w:t>申請表</w:t>
      </w: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  <w:sz w:val="32"/>
          <w:szCs w:val="32"/>
          <w:u w:val="double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Pr="00A655F8">
        <w:rPr>
          <w:rFonts w:eastAsia="標楷體" w:hAnsi="標楷體" w:hint="eastAsia"/>
          <w:u w:val="double"/>
        </w:rPr>
        <w:t>收</w:t>
      </w:r>
      <w:r w:rsidRPr="00A655F8">
        <w:rPr>
          <w:rFonts w:eastAsia="標楷體" w:hAnsi="標楷體"/>
          <w:u w:val="double"/>
        </w:rPr>
        <w:t>件編號</w:t>
      </w:r>
      <w:r w:rsidRPr="00A655F8">
        <w:rPr>
          <w:rFonts w:eastAsia="標楷體"/>
          <w:u w:val="double"/>
        </w:rPr>
        <w:t>(</w:t>
      </w:r>
      <w:r w:rsidRPr="00A655F8">
        <w:rPr>
          <w:rFonts w:eastAsia="標楷體" w:hAnsi="標楷體"/>
          <w:u w:val="double"/>
        </w:rPr>
        <w:t>由本中心填寫</w:t>
      </w:r>
      <w:r w:rsidRPr="00A655F8">
        <w:rPr>
          <w:rFonts w:eastAsia="標楷體"/>
          <w:u w:val="double"/>
        </w:rPr>
        <w:t>)</w:t>
      </w:r>
      <w:r>
        <w:rPr>
          <w:rFonts w:eastAsia="標楷體"/>
          <w:u w:val="double"/>
        </w:rPr>
        <w:t xml:space="preserve"> </w:t>
      </w:r>
      <w:r>
        <w:rPr>
          <w:rFonts w:eastAsia="標楷體" w:hint="eastAsia"/>
          <w:u w:val="double"/>
        </w:rPr>
        <w:t>NO.</w:t>
      </w:r>
      <w:r w:rsidRPr="00A655F8">
        <w:rPr>
          <w:rFonts w:eastAsia="標楷體" w:hint="eastAsia"/>
          <w:u w:val="double"/>
        </w:rPr>
        <w:t xml:space="preserve">         </w:t>
      </w:r>
      <w:r w:rsidRPr="00A655F8">
        <w:rPr>
          <w:rFonts w:eastAsia="標楷體" w:hAnsi="標楷體" w:hint="eastAsia"/>
          <w:u w:val="double"/>
        </w:rPr>
        <w:t xml:space="preserve"> </w:t>
      </w:r>
      <w:r w:rsidRPr="00A655F8">
        <w:rPr>
          <w:rFonts w:eastAsia="標楷體" w:hAnsi="標楷體"/>
          <w:u w:val="double"/>
        </w:rPr>
        <w:t>日期</w:t>
      </w:r>
      <w:r w:rsidRPr="00A655F8">
        <w:rPr>
          <w:rFonts w:eastAsia="標楷體" w:hint="eastAsia"/>
          <w:u w:val="double"/>
        </w:rPr>
        <w:t>：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/>
          <w:u w:val="double"/>
        </w:rPr>
        <w:t xml:space="preserve"> 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 w:hint="eastAsia"/>
          <w:u w:val="double"/>
        </w:rPr>
        <w:t>收件人：</w:t>
      </w:r>
      <w:r>
        <w:rPr>
          <w:rFonts w:eastAsia="標楷體" w:hint="eastAsia"/>
          <w:u w:val="double"/>
        </w:rPr>
        <w:t xml:space="preserve">        </w:t>
      </w:r>
    </w:p>
    <w:p w:rsidR="0080143D" w:rsidRPr="00B245A6" w:rsidRDefault="00C0659E" w:rsidP="00C0659E">
      <w:pPr>
        <w:spacing w:beforeLines="100" w:before="360" w:afterLines="50" w:after="180"/>
        <w:rPr>
          <w:rFonts w:ascii="標楷體" w:eastAsia="標楷體" w:hAnsi="標楷體"/>
          <w:b/>
        </w:rPr>
      </w:pPr>
      <w:r w:rsidRPr="00C0659E">
        <w:rPr>
          <w:rFonts w:ascii="標楷體" w:eastAsia="標楷體" w:hAnsi="標楷體" w:hint="eastAsia"/>
          <w:b/>
          <w:color w:val="FF0000"/>
        </w:rPr>
        <w:t xml:space="preserve">★ </w:t>
      </w:r>
      <w:r>
        <w:rPr>
          <w:rFonts w:ascii="標楷體" w:eastAsia="標楷體" w:hAnsi="標楷體" w:hint="eastAsia"/>
          <w:b/>
          <w:color w:val="FF0000"/>
        </w:rPr>
        <w:t>1.</w:t>
      </w:r>
      <w:r w:rsidR="00B245A6" w:rsidRPr="001633AD">
        <w:rPr>
          <w:rFonts w:ascii="標楷體" w:eastAsia="標楷體" w:hAnsi="標楷體" w:hint="eastAsia"/>
          <w:b/>
          <w:color w:val="FF0000"/>
        </w:rPr>
        <w:t>請先</w:t>
      </w:r>
      <w:proofErr w:type="gramStart"/>
      <w:r w:rsidR="00B245A6" w:rsidRPr="001633AD">
        <w:rPr>
          <w:rFonts w:ascii="標楷體" w:eastAsia="標楷體" w:hAnsi="標楷體" w:hint="eastAsia"/>
          <w:b/>
          <w:color w:val="FF0000"/>
        </w:rPr>
        <w:t>完成線上</w:t>
      </w:r>
      <w:r w:rsidR="00B245A6">
        <w:rPr>
          <w:rFonts w:ascii="標楷體" w:eastAsia="標楷體" w:hAnsi="標楷體" w:hint="eastAsia"/>
          <w:b/>
          <w:color w:val="FF0000"/>
        </w:rPr>
        <w:t>登錄</w:t>
      </w:r>
      <w:proofErr w:type="gramEnd"/>
      <w:r w:rsidR="00B245A6">
        <w:rPr>
          <w:rFonts w:ascii="標楷體" w:eastAsia="標楷體" w:hAnsi="標楷體" w:hint="eastAsia"/>
          <w:b/>
          <w:color w:val="FF0000"/>
        </w:rPr>
        <w:t>(詳閱簡章說明)</w:t>
      </w:r>
      <w:r>
        <w:rPr>
          <w:rFonts w:ascii="標楷體" w:eastAsia="標楷體" w:hAnsi="標楷體" w:hint="eastAsia"/>
          <w:b/>
          <w:color w:val="FF0000"/>
        </w:rPr>
        <w:t>。   2.本表格請</w:t>
      </w:r>
      <w:r w:rsidRPr="00A655F8">
        <w:rPr>
          <w:rFonts w:ascii="標楷體" w:eastAsia="標楷體" w:hAnsi="標楷體" w:hint="eastAsia"/>
          <w:b/>
          <w:color w:val="FF0000"/>
          <w:u w:val="thick"/>
        </w:rPr>
        <w:t>以電腦打字</w:t>
      </w:r>
      <w:r>
        <w:rPr>
          <w:rFonts w:ascii="標楷體" w:eastAsia="標楷體" w:hAnsi="標楷體" w:hint="eastAsia"/>
          <w:b/>
          <w:color w:val="FF0000"/>
        </w:rPr>
        <w:t>後列印</w:t>
      </w:r>
      <w:r w:rsidR="00A655F8">
        <w:rPr>
          <w:rFonts w:ascii="標楷體" w:eastAsia="標楷體" w:hAnsi="標楷體" w:hint="eastAsia"/>
          <w:b/>
          <w:color w:val="FF0000"/>
        </w:rPr>
        <w:t>簽章</w:t>
      </w:r>
      <w:r>
        <w:rPr>
          <w:rFonts w:ascii="標楷體" w:eastAsia="標楷體" w:hAnsi="標楷體" w:hint="eastAsia"/>
          <w:b/>
          <w:color w:val="FF0000"/>
        </w:rPr>
        <w:t>。</w:t>
      </w: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20"/>
        <w:gridCol w:w="1260"/>
        <w:gridCol w:w="1440"/>
        <w:gridCol w:w="2125"/>
        <w:gridCol w:w="2198"/>
      </w:tblGrid>
      <w:tr w:rsidR="0080143D" w:rsidRPr="00BD7F02" w:rsidTr="0024337C">
        <w:trPr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b/>
                <w:color w:val="FFFFFF"/>
                <w:sz w:val="21"/>
                <w:szCs w:val="21"/>
              </w:rPr>
            </w:pP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個</w:t>
            </w:r>
            <w:proofErr w:type="gramEnd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檔 案</w:t>
            </w:r>
          </w:p>
        </w:tc>
      </w:tr>
      <w:tr w:rsidR="0080143D" w:rsidRPr="00BD7F02" w:rsidTr="0024337C">
        <w:trPr>
          <w:trHeight w:val="592"/>
          <w:jc w:val="center"/>
        </w:trPr>
        <w:tc>
          <w:tcPr>
            <w:tcW w:w="1173" w:type="dxa"/>
            <w:vAlign w:val="center"/>
          </w:tcPr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中文姓名</w:t>
            </w:r>
          </w:p>
        </w:tc>
        <w:tc>
          <w:tcPr>
            <w:tcW w:w="1980" w:type="dxa"/>
            <w:gridSpan w:val="2"/>
            <w:vAlign w:val="center"/>
          </w:tcPr>
          <w:p w:rsidR="0080143D" w:rsidRPr="00BD7F02" w:rsidRDefault="0080143D" w:rsidP="0024337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143D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英文姓名</w:t>
            </w:r>
          </w:p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(護照拼音)</w:t>
            </w:r>
          </w:p>
        </w:tc>
        <w:tc>
          <w:tcPr>
            <w:tcW w:w="4323" w:type="dxa"/>
            <w:gridSpan w:val="2"/>
          </w:tcPr>
          <w:p w:rsidR="0080143D" w:rsidRPr="00BD7F02" w:rsidRDefault="0080143D" w:rsidP="0024337C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432"/>
          <w:jc w:val="center"/>
        </w:trPr>
        <w:tc>
          <w:tcPr>
            <w:tcW w:w="1173" w:type="dxa"/>
            <w:vAlign w:val="center"/>
          </w:tcPr>
          <w:p w:rsidR="008D148C" w:rsidRPr="00BD7F02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3420" w:type="dxa"/>
            <w:gridSpan w:val="3"/>
            <w:vAlign w:val="center"/>
          </w:tcPr>
          <w:p w:rsidR="008D148C" w:rsidRPr="00BD7F02" w:rsidRDefault="008D148C" w:rsidP="00A93C8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性別 □ 男 □ 女</w:t>
            </w:r>
          </w:p>
        </w:tc>
        <w:tc>
          <w:tcPr>
            <w:tcW w:w="2198" w:type="dxa"/>
            <w:vMerge w:val="restart"/>
            <w:vAlign w:val="center"/>
          </w:tcPr>
          <w:p w:rsidR="008D148C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照片</w:t>
            </w:r>
          </w:p>
          <w:p w:rsidR="008D148C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清晰可辨識的</w:t>
            </w: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大頭照)</w:t>
            </w:r>
          </w:p>
          <w:p w:rsidR="005C4E77" w:rsidRPr="005C4E77" w:rsidRDefault="005C4E77" w:rsidP="005C4E7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(照片電子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嵌入即可)</w:t>
            </w:r>
          </w:p>
        </w:tc>
      </w:tr>
      <w:tr w:rsidR="008D148C" w:rsidRPr="00BD7F02" w:rsidTr="0024337C">
        <w:trPr>
          <w:trHeight w:val="1119"/>
          <w:jc w:val="center"/>
        </w:trPr>
        <w:tc>
          <w:tcPr>
            <w:tcW w:w="6718" w:type="dxa"/>
            <w:gridSpan w:val="5"/>
            <w:vAlign w:val="center"/>
          </w:tcPr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□日間部 □進修部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系所：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年級：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</w:t>
            </w:r>
          </w:p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□輔系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 □雙主修：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2198" w:type="dxa"/>
            <w:vMerge/>
            <w:vAlign w:val="center"/>
          </w:tcPr>
          <w:p w:rsidR="008D148C" w:rsidRPr="00DA263D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D148C" w:rsidRPr="00BD7F02" w:rsidTr="0024337C">
        <w:trPr>
          <w:trHeight w:val="495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550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32239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C7F29" w:rsidRPr="00BD7F02" w:rsidTr="0024337C">
        <w:trPr>
          <w:trHeight w:val="1110"/>
          <w:jc w:val="center"/>
        </w:trPr>
        <w:tc>
          <w:tcPr>
            <w:tcW w:w="1893" w:type="dxa"/>
            <w:gridSpan w:val="2"/>
            <w:vAlign w:val="center"/>
          </w:tcPr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對輔大校園中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</w:p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境外學生</w:t>
            </w: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印象</w:t>
            </w:r>
          </w:p>
          <w:p w:rsidR="006C7F29" w:rsidRPr="00A50F0F" w:rsidRDefault="006C7F29" w:rsidP="006C7F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（限</w:t>
            </w:r>
            <w:r w:rsidRPr="0003414F"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字內簡述）</w:t>
            </w:r>
          </w:p>
        </w:tc>
        <w:tc>
          <w:tcPr>
            <w:tcW w:w="7023" w:type="dxa"/>
            <w:gridSpan w:val="4"/>
            <w:vAlign w:val="center"/>
          </w:tcPr>
          <w:p w:rsidR="006C7F29" w:rsidRPr="00BD7F02" w:rsidRDefault="006C7F29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0143D" w:rsidRPr="00BD7F02" w:rsidTr="0024337C">
        <w:trPr>
          <w:trHeight w:val="310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薦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(由所屬院系師長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或秘書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推薦)</w:t>
            </w:r>
          </w:p>
        </w:tc>
      </w:tr>
      <w:tr w:rsidR="0080143D" w:rsidRPr="00BD7F02" w:rsidTr="0024337C">
        <w:trPr>
          <w:trHeight w:val="650"/>
          <w:jc w:val="center"/>
        </w:trPr>
        <w:tc>
          <w:tcPr>
            <w:tcW w:w="8916" w:type="dxa"/>
            <w:gridSpan w:val="6"/>
            <w:vAlign w:val="center"/>
          </w:tcPr>
          <w:p w:rsidR="0080143D" w:rsidRPr="0024337C" w:rsidRDefault="0080143D" w:rsidP="0024337C">
            <w:pPr>
              <w:spacing w:beforeLines="100" w:before="36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推薦人簽名或蓋章：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="0024337C" w:rsidRPr="00BD7F02">
              <w:rPr>
                <w:rFonts w:ascii="標楷體" w:eastAsia="標楷體" w:hAnsi="標楷體" w:hint="eastAsia"/>
                <w:sz w:val="21"/>
                <w:szCs w:val="21"/>
              </w:rPr>
              <w:t>推薦人</w:t>
            </w:r>
            <w:r w:rsidR="0024337C" w:rsidRPr="00BD7F02">
              <w:rPr>
                <w:rFonts w:ascii="標楷體" w:eastAsia="標楷體" w:hAnsi="標楷體" w:cs="Calibri" w:hint="eastAsia"/>
                <w:sz w:val="21"/>
                <w:szCs w:val="21"/>
              </w:rPr>
              <w:t>分機/電話：</w:t>
            </w:r>
            <w:r w:rsidR="0024337C">
              <w:rPr>
                <w:rFonts w:ascii="標楷體" w:eastAsia="標楷體" w:hAnsi="標楷體" w:cs="Calibri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:rsidR="0080143D" w:rsidRPr="00BD7F02" w:rsidTr="0024337C">
        <w:trPr>
          <w:trHeight w:val="284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D46B1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學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服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承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諾</w:t>
            </w:r>
            <w:r w:rsidR="00D46B14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6C7F29" w:rsidRPr="00BD7F02" w:rsidTr="00EA225E">
        <w:trPr>
          <w:trHeight w:val="963"/>
          <w:jc w:val="center"/>
        </w:trPr>
        <w:tc>
          <w:tcPr>
            <w:tcW w:w="8916" w:type="dxa"/>
            <w:gridSpan w:val="6"/>
            <w:vAlign w:val="center"/>
          </w:tcPr>
          <w:p w:rsidR="006C7F29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1.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我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瞭解：因服務工作需求，必須將個人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聯絡方式提供給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境外學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學伴</w:t>
            </w:r>
            <w:proofErr w:type="gramEnd"/>
            <w:r w:rsidRPr="00BD7F02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:rsidR="006C7F29" w:rsidRPr="008B29C5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我承諾：非經國際學生中心或境外學生本人許可，不</w:t>
            </w:r>
            <w:r w:rsidR="00BE28E4">
              <w:rPr>
                <w:rFonts w:ascii="標楷體" w:eastAsia="標楷體" w:hAnsi="標楷體" w:hint="eastAsia"/>
                <w:sz w:val="21"/>
                <w:szCs w:val="21"/>
              </w:rPr>
              <w:t>可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將學生個人資料隨意洩漏給他人。</w:t>
            </w:r>
          </w:p>
          <w:p w:rsidR="006C7F29" w:rsidRPr="00BE28E4" w:rsidRDefault="006C7F29" w:rsidP="0026001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0555D">
              <w:rPr>
                <w:rFonts w:eastAsia="標楷體"/>
                <w:sz w:val="21"/>
                <w:szCs w:val="21"/>
              </w:rPr>
              <w:t>3.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我願意：依照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國際學生中心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通知及調度，適時支援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其他學伴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</w:tc>
      </w:tr>
      <w:tr w:rsidR="008D148C" w:rsidTr="0024337C">
        <w:trPr>
          <w:trHeight w:val="284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D148C" w:rsidRDefault="000B16C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檢　附　文　件（請自行</w:t>
            </w:r>
            <w:r w:rsidR="008D148C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勾選）</w:t>
            </w:r>
          </w:p>
        </w:tc>
      </w:tr>
      <w:tr w:rsidR="008D148C" w:rsidTr="0024337C">
        <w:trPr>
          <w:trHeight w:val="1506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proofErr w:type="gramStart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完成線上資料</w:t>
            </w:r>
            <w:proofErr w:type="gramEnd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填寫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計畫申請表</w:t>
            </w:r>
          </w:p>
          <w:p w:rsidR="0024337C" w:rsidRDefault="008D148C" w:rsidP="0024337C">
            <w:pPr>
              <w:wordWrap w:val="0"/>
              <w:autoSpaceDE w:val="0"/>
              <w:autoSpaceDN w:val="0"/>
              <w:ind w:left="525" w:hangingChars="250" w:hanging="52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3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DD5F96">
              <w:rPr>
                <w:rFonts w:ascii="標楷體" w:eastAsia="標楷體" w:hAnsi="標楷體" w:hint="eastAsia"/>
                <w:sz w:val="21"/>
                <w:szCs w:val="21"/>
              </w:rPr>
              <w:t>在校成績單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請至教務處申請中文歷年成績單，</w:t>
            </w:r>
            <w:r w:rsidR="00A655F8">
              <w:rPr>
                <w:rFonts w:ascii="標楷體" w:eastAsia="標楷體" w:hAnsi="標楷體" w:hint="eastAsia"/>
                <w:sz w:val="21"/>
                <w:szCs w:val="21"/>
              </w:rPr>
              <w:t>須含班級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排名。</w:t>
            </w:r>
          </w:p>
          <w:p w:rsidR="008D148C" w:rsidRDefault="0024337C" w:rsidP="0024337C">
            <w:pPr>
              <w:wordWrap w:val="0"/>
              <w:autoSpaceDE w:val="0"/>
              <w:autoSpaceDN w:val="0"/>
              <w:ind w:leftChars="250" w:left="60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（新生無輔大在校成績，請提供大學或高中時期歷年</w:t>
            </w:r>
            <w:r w:rsidR="008D148C">
              <w:rPr>
                <w:rFonts w:ascii="標楷體" w:eastAsia="標楷體" w:hAnsi="標楷體" w:hint="eastAsia"/>
                <w:sz w:val="21"/>
                <w:szCs w:val="21"/>
              </w:rPr>
              <w:t>成績單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4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校內外社團/組織等服務證書影本（無則免）　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5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2</w:t>
            </w:r>
            <w:r>
              <w:rPr>
                <w:rFonts w:eastAsia="標楷體" w:hint="eastAsia"/>
                <w:sz w:val="21"/>
                <w:szCs w:val="21"/>
              </w:rPr>
              <w:t>年內外語檢定證明影本</w:t>
            </w:r>
            <w:r>
              <w:rPr>
                <w:rFonts w:eastAsia="標楷體"/>
                <w:sz w:val="21"/>
                <w:szCs w:val="21"/>
              </w:rPr>
              <w:t>1</w:t>
            </w:r>
            <w:r>
              <w:rPr>
                <w:rFonts w:eastAsia="標楷體" w:hint="eastAsia"/>
                <w:sz w:val="21"/>
                <w:szCs w:val="21"/>
              </w:rPr>
              <w:t>份（無則免）</w:t>
            </w:r>
          </w:p>
        </w:tc>
      </w:tr>
    </w:tbl>
    <w:p w:rsidR="00EA225E" w:rsidRDefault="00BE28E4" w:rsidP="0024337C">
      <w:pPr>
        <w:pStyle w:val="a7"/>
        <w:numPr>
          <w:ilvl w:val="0"/>
          <w:numId w:val="1"/>
        </w:numPr>
        <w:snapToGrid w:val="0"/>
        <w:spacing w:beforeLines="50" w:before="180"/>
        <w:ind w:leftChars="0" w:left="298" w:hangingChars="149" w:hanging="298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本表填寫完畢列印出，由申請人親筆簽章、請就讀院系師長或秘書推薦(簽名或蓋章)，並檢附相關</w:t>
      </w:r>
    </w:p>
    <w:p w:rsidR="00B81FF7" w:rsidRPr="0024337C" w:rsidRDefault="00BE28E4" w:rsidP="00EA225E">
      <w:pPr>
        <w:pStyle w:val="a7"/>
        <w:snapToGrid w:val="0"/>
        <w:ind w:leftChars="0" w:left="301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申請資料(詳閱簡章說明)，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於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201</w:t>
      </w:r>
      <w:r w:rsidR="00C637F3">
        <w:rPr>
          <w:rFonts w:eastAsia="標楷體" w:hint="eastAsia"/>
          <w:b/>
          <w:color w:val="FF0000"/>
          <w:sz w:val="20"/>
          <w:szCs w:val="20"/>
          <w:highlight w:val="yellow"/>
        </w:rPr>
        <w:t>9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年</w:t>
      </w:r>
      <w:r w:rsidR="00C637F3">
        <w:rPr>
          <w:rFonts w:eastAsia="標楷體" w:hint="eastAsia"/>
          <w:b/>
          <w:color w:val="FF0000"/>
          <w:sz w:val="20"/>
          <w:szCs w:val="20"/>
          <w:highlight w:val="yellow"/>
        </w:rPr>
        <w:t>5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月</w:t>
      </w:r>
      <w:r w:rsidR="00C637F3">
        <w:rPr>
          <w:rFonts w:eastAsia="標楷體" w:hint="eastAsia"/>
          <w:b/>
          <w:color w:val="FF0000"/>
          <w:sz w:val="20"/>
          <w:szCs w:val="20"/>
          <w:highlight w:val="yellow"/>
        </w:rPr>
        <w:t>16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日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下午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4:30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前將資料繳交至耕</w:t>
      </w:r>
      <w:proofErr w:type="gramStart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莘</w:t>
      </w:r>
      <w:proofErr w:type="gramEnd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樓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A113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室</w:t>
      </w: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p w:rsidR="008D148C" w:rsidRPr="00BE28E4" w:rsidRDefault="008D148C" w:rsidP="00260012">
      <w:pPr>
        <w:pStyle w:val="a7"/>
        <w:spacing w:beforeLines="100" w:before="360"/>
        <w:ind w:leftChars="0" w:left="357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申請人簽名</w:t>
      </w:r>
      <w:r w:rsidRPr="003B75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　申請日期：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eastAsia="標楷體"/>
          <w:u w:val="single"/>
        </w:rPr>
        <w:t>201</w:t>
      </w:r>
      <w:r w:rsidR="00C637F3">
        <w:rPr>
          <w:rFonts w:eastAsia="標楷體" w:hint="eastAsia"/>
          <w:u w:val="single"/>
        </w:rPr>
        <w:t>9</w:t>
      </w:r>
      <w:bookmarkStart w:id="0" w:name="_GoBack"/>
      <w:bookmarkEnd w:id="0"/>
      <w:r w:rsidRPr="00AB0018">
        <w:rPr>
          <w:rFonts w:eastAsia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(月)/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(日)</w:t>
      </w:r>
    </w:p>
    <w:sectPr w:rsidR="008D148C" w:rsidRPr="00BE28E4" w:rsidSect="00BE28E4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0D" w:rsidRDefault="00C1410D" w:rsidP="0080143D">
      <w:r>
        <w:separator/>
      </w:r>
    </w:p>
  </w:endnote>
  <w:endnote w:type="continuationSeparator" w:id="0">
    <w:p w:rsidR="00C1410D" w:rsidRDefault="00C1410D" w:rsidP="008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3D" w:rsidRPr="0080143D" w:rsidRDefault="00A655F8" w:rsidP="0080143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天主教輔仁大學 </w:t>
    </w:r>
    <w:r w:rsidR="0080143D" w:rsidRPr="000A49F6">
      <w:rPr>
        <w:rFonts w:ascii="標楷體" w:eastAsia="標楷體" w:hAnsi="標楷體" w:hint="eastAsia"/>
      </w:rPr>
      <w:t>國際</w:t>
    </w:r>
    <w:r w:rsidR="0080143D">
      <w:rPr>
        <w:rFonts w:ascii="標楷體" w:eastAsia="標楷體" w:hAnsi="標楷體" w:hint="eastAsia"/>
      </w:rPr>
      <w:t>及兩岸</w:t>
    </w:r>
    <w:r w:rsidR="0080143D" w:rsidRPr="000A49F6">
      <w:rPr>
        <w:rFonts w:ascii="標楷體" w:eastAsia="標楷體" w:hAnsi="標楷體" w:hint="eastAsia"/>
      </w:rPr>
      <w:t>教育處</w:t>
    </w:r>
    <w:r>
      <w:rPr>
        <w:rFonts w:ascii="標楷體" w:eastAsia="標楷體" w:hAnsi="標楷體" w:hint="eastAsia"/>
      </w:rPr>
      <w:t xml:space="preserve"> 國際學生中心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0D" w:rsidRDefault="00C1410D" w:rsidP="0080143D">
      <w:r>
        <w:separator/>
      </w:r>
    </w:p>
  </w:footnote>
  <w:footnote w:type="continuationSeparator" w:id="0">
    <w:p w:rsidR="00C1410D" w:rsidRDefault="00C1410D" w:rsidP="008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62E7"/>
    <w:multiLevelType w:val="hybridMultilevel"/>
    <w:tmpl w:val="A5CACBD2"/>
    <w:lvl w:ilvl="0" w:tplc="0A9C6E86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F"/>
    <w:rsid w:val="0003414F"/>
    <w:rsid w:val="00036DA0"/>
    <w:rsid w:val="000A67CC"/>
    <w:rsid w:val="000B16C0"/>
    <w:rsid w:val="000E7064"/>
    <w:rsid w:val="000F588F"/>
    <w:rsid w:val="001026E6"/>
    <w:rsid w:val="00110429"/>
    <w:rsid w:val="001A137E"/>
    <w:rsid w:val="001C5C8F"/>
    <w:rsid w:val="001D5E92"/>
    <w:rsid w:val="00214AF7"/>
    <w:rsid w:val="0024337C"/>
    <w:rsid w:val="00260012"/>
    <w:rsid w:val="00290073"/>
    <w:rsid w:val="00293703"/>
    <w:rsid w:val="002A1F87"/>
    <w:rsid w:val="00322393"/>
    <w:rsid w:val="0038548C"/>
    <w:rsid w:val="003A0D9D"/>
    <w:rsid w:val="003D00B8"/>
    <w:rsid w:val="00431C69"/>
    <w:rsid w:val="00442921"/>
    <w:rsid w:val="00455507"/>
    <w:rsid w:val="004A5FA2"/>
    <w:rsid w:val="004C7BF7"/>
    <w:rsid w:val="00595C37"/>
    <w:rsid w:val="005C4E77"/>
    <w:rsid w:val="006569B9"/>
    <w:rsid w:val="006842AF"/>
    <w:rsid w:val="006A0345"/>
    <w:rsid w:val="006C7F29"/>
    <w:rsid w:val="006D5AB3"/>
    <w:rsid w:val="006D713D"/>
    <w:rsid w:val="006E2405"/>
    <w:rsid w:val="006E5130"/>
    <w:rsid w:val="00752591"/>
    <w:rsid w:val="00774F8C"/>
    <w:rsid w:val="0080143D"/>
    <w:rsid w:val="008A54DD"/>
    <w:rsid w:val="008C396B"/>
    <w:rsid w:val="008D148C"/>
    <w:rsid w:val="008F7202"/>
    <w:rsid w:val="00907285"/>
    <w:rsid w:val="00940419"/>
    <w:rsid w:val="00942C9E"/>
    <w:rsid w:val="00951FBB"/>
    <w:rsid w:val="00992745"/>
    <w:rsid w:val="00A055E2"/>
    <w:rsid w:val="00A14A2F"/>
    <w:rsid w:val="00A40907"/>
    <w:rsid w:val="00A655F8"/>
    <w:rsid w:val="00A93C89"/>
    <w:rsid w:val="00AB0018"/>
    <w:rsid w:val="00AB2398"/>
    <w:rsid w:val="00B245A6"/>
    <w:rsid w:val="00B67440"/>
    <w:rsid w:val="00B81FF7"/>
    <w:rsid w:val="00BB0313"/>
    <w:rsid w:val="00BE28E4"/>
    <w:rsid w:val="00C0642D"/>
    <w:rsid w:val="00C0659E"/>
    <w:rsid w:val="00C1410D"/>
    <w:rsid w:val="00C20751"/>
    <w:rsid w:val="00C343ED"/>
    <w:rsid w:val="00C413D1"/>
    <w:rsid w:val="00C637F3"/>
    <w:rsid w:val="00C8239F"/>
    <w:rsid w:val="00C90730"/>
    <w:rsid w:val="00D015B6"/>
    <w:rsid w:val="00D266F0"/>
    <w:rsid w:val="00D46B14"/>
    <w:rsid w:val="00DA263D"/>
    <w:rsid w:val="00DD5F96"/>
    <w:rsid w:val="00E65752"/>
    <w:rsid w:val="00E90F70"/>
    <w:rsid w:val="00EA225E"/>
    <w:rsid w:val="00EC118D"/>
    <w:rsid w:val="00F01E7A"/>
    <w:rsid w:val="00F05A25"/>
    <w:rsid w:val="00F06DF4"/>
    <w:rsid w:val="00F44520"/>
    <w:rsid w:val="00F669F8"/>
    <w:rsid w:val="00FB2FA7"/>
    <w:rsid w:val="00FC0F1F"/>
    <w:rsid w:val="00FC37E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H67\Desktop\OIE&#22283;&#38555;&#25945;&#32946;&#34389;\101&#25945;&#23416;&#21331;&#36234;&#35336;&#30059;\&#22659;&#22806;&#23416;&#29983;&#23416;&#20276;&#35336;&#30059;\&#31777;&#31456;\101-2\101&#23416;&#24180;&#24230;&#31532;2&#23416;&#26399;%20&#22659;&#22806;&#23416;&#29983;-&#20132;&#25563;&#23416;&#29983;&#12300;&#23416;&#20276;&#35336;&#30059;&#12301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101學年度第2學期 境外學生-交換學生「學伴計畫」申請表</Template>
  <TotalTime>135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P8H67</dc:creator>
  <cp:lastModifiedBy>VANB85M</cp:lastModifiedBy>
  <cp:revision>80</cp:revision>
  <cp:lastPrinted>2018-10-31T02:48:00Z</cp:lastPrinted>
  <dcterms:created xsi:type="dcterms:W3CDTF">2012-11-08T09:44:00Z</dcterms:created>
  <dcterms:modified xsi:type="dcterms:W3CDTF">2019-04-08T08:03:00Z</dcterms:modified>
</cp:coreProperties>
</file>