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397AF" w14:textId="156EC1A2" w:rsidR="00314E12" w:rsidRPr="002863AA" w:rsidRDefault="00D16442" w:rsidP="00314E12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863AA">
        <w:rPr>
          <w:rFonts w:ascii="Times New Roman" w:hAnsi="Times New Roman" w:cs="Times New Roman"/>
          <w:b/>
          <w:sz w:val="36"/>
          <w:szCs w:val="32"/>
        </w:rPr>
        <w:t>UMAP 201</w:t>
      </w:r>
      <w:r w:rsidR="004F53EF">
        <w:rPr>
          <w:rFonts w:ascii="Times New Roman" w:eastAsia="ＭＳ 明朝" w:hAnsi="Times New Roman" w:cs="Times New Roman" w:hint="eastAsia"/>
          <w:b/>
          <w:sz w:val="36"/>
          <w:szCs w:val="32"/>
          <w:lang w:eastAsia="ja-JP"/>
        </w:rPr>
        <w:t>8</w:t>
      </w:r>
      <w:r w:rsidR="00C67CCF">
        <w:rPr>
          <w:rFonts w:ascii="Times New Roman" w:eastAsia="ＭＳ 明朝" w:hAnsi="Times New Roman" w:cs="Times New Roman" w:hint="eastAsia"/>
          <w:b/>
          <w:sz w:val="36"/>
          <w:szCs w:val="32"/>
          <w:lang w:eastAsia="ja-JP"/>
        </w:rPr>
        <w:t>-</w:t>
      </w:r>
      <w:r w:rsidR="004F53EF">
        <w:rPr>
          <w:rFonts w:ascii="Times New Roman" w:eastAsia="ＭＳ 明朝" w:hAnsi="Times New Roman" w:cs="Times New Roman" w:hint="eastAsia"/>
          <w:b/>
          <w:sz w:val="36"/>
          <w:szCs w:val="32"/>
          <w:lang w:eastAsia="ja-JP"/>
        </w:rPr>
        <w:t>1</w:t>
      </w:r>
      <w:bookmarkStart w:id="0" w:name="_GoBack"/>
      <w:bookmarkEnd w:id="0"/>
      <w:r w:rsidR="00314E12" w:rsidRPr="002863AA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314E12" w:rsidRPr="002863AA">
        <w:rPr>
          <w:rFonts w:ascii="Times New Roman" w:hAnsi="Times New Roman" w:cs="Times New Roman" w:hint="eastAsia"/>
          <w:b/>
          <w:sz w:val="36"/>
          <w:szCs w:val="32"/>
        </w:rPr>
        <w:t>Program A</w:t>
      </w:r>
      <w:r w:rsidR="0084722D">
        <w:rPr>
          <w:rFonts w:ascii="Times New Roman" w:eastAsia="ＭＳ 明朝" w:hAnsi="Times New Roman" w:cs="Times New Roman" w:hint="eastAsia"/>
          <w:b/>
          <w:sz w:val="36"/>
          <w:szCs w:val="32"/>
          <w:lang w:eastAsia="ja-JP"/>
        </w:rPr>
        <w:t>&amp;B</w:t>
      </w:r>
      <w:r w:rsidR="00314E12" w:rsidRPr="002863AA">
        <w:rPr>
          <w:rFonts w:ascii="Times New Roman" w:hAnsi="Times New Roman" w:cs="Times New Roman" w:hint="eastAsia"/>
          <w:b/>
          <w:sz w:val="36"/>
          <w:szCs w:val="32"/>
        </w:rPr>
        <w:t xml:space="preserve">: </w:t>
      </w:r>
      <w:r w:rsidR="00314E12" w:rsidRPr="002863AA">
        <w:rPr>
          <w:rFonts w:ascii="Times New Roman" w:hAnsi="Times New Roman" w:cs="Times New Roman"/>
          <w:b/>
          <w:sz w:val="36"/>
          <w:szCs w:val="32"/>
        </w:rPr>
        <w:t>Student Application Form</w:t>
      </w:r>
    </w:p>
    <w:p w14:paraId="393EFEC0" w14:textId="77777777" w:rsidR="00314E12" w:rsidRPr="005D3D69" w:rsidRDefault="00314E12" w:rsidP="00314E12">
      <w:pPr>
        <w:rPr>
          <w:rFonts w:ascii="Times New Roman" w:hAnsi="Times New Roman" w:cs="Times New Roman"/>
        </w:rPr>
      </w:pPr>
    </w:p>
    <w:tbl>
      <w:tblPr>
        <w:tblStyle w:val="ac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3784"/>
        <w:gridCol w:w="5874"/>
      </w:tblGrid>
      <w:tr w:rsidR="00314E12" w:rsidRPr="002642F7" w14:paraId="194E2C45" w14:textId="77777777" w:rsidTr="009551A2">
        <w:trPr>
          <w:trHeight w:val="397"/>
          <w:jc w:val="center"/>
        </w:trPr>
        <w:tc>
          <w:tcPr>
            <w:tcW w:w="9658" w:type="dxa"/>
            <w:gridSpan w:val="2"/>
            <w:vAlign w:val="center"/>
          </w:tcPr>
          <w:p w14:paraId="40BFCDFD" w14:textId="77777777" w:rsidR="00314E12" w:rsidRPr="00FD3A3D" w:rsidRDefault="00314E12" w:rsidP="00D16442">
            <w:pPr>
              <w:rPr>
                <w:rFonts w:ascii="Times New Roman" w:hAnsi="Times New Roman" w:cs="Times New Roman"/>
                <w:b/>
              </w:rPr>
            </w:pPr>
            <w:r w:rsidRPr="00FD3A3D">
              <w:rPr>
                <w:rFonts w:ascii="Times New Roman" w:hAnsi="Times New Roman" w:cs="Times New Roman"/>
                <w:b/>
              </w:rPr>
              <w:t>Student Personal Information</w:t>
            </w:r>
          </w:p>
        </w:tc>
      </w:tr>
      <w:tr w:rsidR="00314E12" w:rsidRPr="002642F7" w14:paraId="30D57EBE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6704FFDF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Student Name:</w:t>
            </w:r>
          </w:p>
        </w:tc>
        <w:tc>
          <w:tcPr>
            <w:tcW w:w="5874" w:type="dxa"/>
            <w:vAlign w:val="center"/>
          </w:tcPr>
          <w:p w14:paraId="1376D30B" w14:textId="598CAA7F" w:rsidR="00314E12" w:rsidRPr="00C95C53" w:rsidRDefault="00C95C53" w:rsidP="009551A2">
            <w:pP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95C53"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 xml:space="preserve">(Surname)            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 xml:space="preserve">     </w:t>
            </w:r>
            <w:r w:rsidRPr="00C95C53"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 xml:space="preserve">     (Given name)</w:t>
            </w:r>
          </w:p>
          <w:p w14:paraId="45D8FFAE" w14:textId="46D5CF19" w:rsidR="00C95C53" w:rsidRPr="00C95C53" w:rsidRDefault="00C95C53" w:rsidP="009551A2">
            <w:pPr>
              <w:rPr>
                <w:rFonts w:ascii="Times New Roman" w:eastAsia="ＭＳ 明朝" w:hAnsi="Times New Roman" w:cs="Times New Roman"/>
                <w:lang w:eastAsia="ja-JP"/>
              </w:rPr>
            </w:pPr>
          </w:p>
        </w:tc>
      </w:tr>
      <w:tr w:rsidR="00314E12" w:rsidRPr="002642F7" w14:paraId="7FBDD503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96C1246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Gender:</w:t>
            </w:r>
          </w:p>
        </w:tc>
        <w:tc>
          <w:tcPr>
            <w:tcW w:w="5874" w:type="dxa"/>
            <w:vAlign w:val="center"/>
          </w:tcPr>
          <w:p w14:paraId="1205B357" w14:textId="6A6DAE5A" w:rsidR="00314E12" w:rsidRPr="00C95C53" w:rsidRDefault="00C95C53" w:rsidP="00C95C53">
            <w:pPr>
              <w:jc w:val="center"/>
              <w:rPr>
                <w:rFonts w:ascii="Times New Roman" w:eastAsia="ＭＳ 明朝" w:hAnsi="Times New Roman" w:cs="Times New Roman"/>
                <w:lang w:eastAsia="ja-JP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>male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PMingLiU" w:eastAsia="PMingLiU" w:hAnsi="PMingLiU" w:cs="Times New Roman" w:hint="eastAsia"/>
              </w:rPr>
              <w:t>□</w:t>
            </w:r>
            <w:r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>female</w:t>
            </w:r>
          </w:p>
        </w:tc>
      </w:tr>
      <w:tr w:rsidR="00314E12" w:rsidRPr="002642F7" w14:paraId="18C045D7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30A1CE13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5874" w:type="dxa"/>
            <w:vAlign w:val="center"/>
          </w:tcPr>
          <w:p w14:paraId="4A6B7DA7" w14:textId="0475C27A" w:rsidR="00314E12" w:rsidRPr="00C95C53" w:rsidRDefault="00C95C53" w:rsidP="009551A2">
            <w:pPr>
              <w:rPr>
                <w:rFonts w:ascii="Times New Roman" w:eastAsia="ＭＳ 明朝" w:hAnsi="Times New Roman" w:cs="Times New Roman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lang w:eastAsia="ja-JP"/>
              </w:rPr>
              <w:t>(</w:t>
            </w:r>
            <w:proofErr w:type="spellStart"/>
            <w:r>
              <w:rPr>
                <w:rFonts w:ascii="Times New Roman" w:eastAsia="ＭＳ 明朝" w:hAnsi="Times New Roman" w:cs="Times New Roman" w:hint="eastAsia"/>
                <w:lang w:eastAsia="ja-JP"/>
              </w:rPr>
              <w:t>yyyy</w:t>
            </w:r>
            <w:proofErr w:type="spellEnd"/>
            <w:r>
              <w:rPr>
                <w:rFonts w:ascii="Times New Roman" w:eastAsia="ＭＳ 明朝" w:hAnsi="Times New Roman" w:cs="Times New Roman" w:hint="eastAsia"/>
                <w:lang w:eastAsia="ja-JP"/>
              </w:rPr>
              <w:t>/mm/</w:t>
            </w:r>
            <w:proofErr w:type="spellStart"/>
            <w:r>
              <w:rPr>
                <w:rFonts w:ascii="Times New Roman" w:eastAsia="ＭＳ 明朝" w:hAnsi="Times New Roman" w:cs="Times New Roman" w:hint="eastAsia"/>
                <w:lang w:eastAsia="ja-JP"/>
              </w:rPr>
              <w:t>dd</w:t>
            </w:r>
            <w:proofErr w:type="spellEnd"/>
            <w:r>
              <w:rPr>
                <w:rFonts w:ascii="Times New Roman" w:eastAsia="ＭＳ 明朝" w:hAnsi="Times New Roman" w:cs="Times New Roman" w:hint="eastAsia"/>
                <w:lang w:eastAsia="ja-JP"/>
              </w:rPr>
              <w:t>)</w:t>
            </w:r>
          </w:p>
        </w:tc>
      </w:tr>
      <w:tr w:rsidR="00314E12" w:rsidRPr="002642F7" w14:paraId="17E6E135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2343F83D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Nationality:</w:t>
            </w:r>
          </w:p>
        </w:tc>
        <w:tc>
          <w:tcPr>
            <w:tcW w:w="5874" w:type="dxa"/>
            <w:vAlign w:val="center"/>
          </w:tcPr>
          <w:p w14:paraId="0196F94E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0D9E4A86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F5A66C1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Home University/Institution:</w:t>
            </w:r>
          </w:p>
        </w:tc>
        <w:tc>
          <w:tcPr>
            <w:tcW w:w="5874" w:type="dxa"/>
            <w:vAlign w:val="center"/>
          </w:tcPr>
          <w:p w14:paraId="1A24B772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481C68FF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C9DB80F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 w:hint="eastAsia"/>
                <w:b/>
              </w:rPr>
              <w:t xml:space="preserve">Student </w:t>
            </w:r>
            <w:r w:rsidRPr="00160B0A">
              <w:rPr>
                <w:rFonts w:ascii="Times New Roman" w:hAnsi="Times New Roman" w:cs="Times New Roman"/>
                <w:b/>
              </w:rPr>
              <w:t>ID Number:</w:t>
            </w:r>
          </w:p>
        </w:tc>
        <w:tc>
          <w:tcPr>
            <w:tcW w:w="5874" w:type="dxa"/>
            <w:vAlign w:val="center"/>
          </w:tcPr>
          <w:p w14:paraId="19AACA37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98FE73F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4F4EC00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Degree &amp; Major:</w:t>
            </w:r>
          </w:p>
        </w:tc>
        <w:tc>
          <w:tcPr>
            <w:tcW w:w="5874" w:type="dxa"/>
            <w:vAlign w:val="center"/>
          </w:tcPr>
          <w:p w14:paraId="430E6044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616BB2F1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40A72DDC" w14:textId="38DE724B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Language Ability</w:t>
            </w:r>
            <w:r w:rsidR="00D66A07">
              <w:rPr>
                <w:rFonts w:ascii="Times New Roman" w:hAnsi="Times New Roman" w:cs="Times New Roman"/>
                <w:b/>
              </w:rPr>
              <w:t>:</w:t>
            </w:r>
          </w:p>
          <w:p w14:paraId="68971FD2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(Language Proficiency and Level)</w:t>
            </w:r>
          </w:p>
        </w:tc>
        <w:tc>
          <w:tcPr>
            <w:tcW w:w="5874" w:type="dxa"/>
            <w:vAlign w:val="center"/>
          </w:tcPr>
          <w:p w14:paraId="08AC9F66" w14:textId="1E7D1E20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D66A07" w:rsidRPr="002642F7" w14:paraId="205F0EEC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378458AB" w14:textId="30B47DFA" w:rsidR="00D66A07" w:rsidRPr="00D66A07" w:rsidRDefault="00D66A07" w:rsidP="002C2475">
            <w:pPr>
              <w:wordWrap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Period of Exchange Study:</w:t>
            </w:r>
          </w:p>
        </w:tc>
        <w:tc>
          <w:tcPr>
            <w:tcW w:w="5874" w:type="dxa"/>
            <w:vAlign w:val="center"/>
          </w:tcPr>
          <w:p w14:paraId="6B4A6705" w14:textId="5D7AB099" w:rsidR="00D66A07" w:rsidRPr="002642F7" w:rsidRDefault="002C2475" w:rsidP="002C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 w:rsidR="00C95C53">
              <w:rPr>
                <w:rFonts w:ascii="Times New Roman" w:hAnsi="Times New Roman" w:cs="Times New Roman"/>
                <w:b/>
              </w:rPr>
              <w:t xml:space="preserve">1 semester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PMingLiU" w:eastAsia="PMingLiU" w:hAnsi="PMingLiU" w:cs="Times New Roman" w:hint="eastAsia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>2 semesters</w:t>
            </w:r>
          </w:p>
        </w:tc>
      </w:tr>
      <w:tr w:rsidR="00314E12" w:rsidRPr="002642F7" w14:paraId="7DED9743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7BBCABCD" w14:textId="7D65CEE8" w:rsidR="00314E12" w:rsidRPr="00160B0A" w:rsidRDefault="009551A2" w:rsidP="009551A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Contact</w:t>
            </w:r>
            <w:r w:rsidR="00314E12" w:rsidRPr="00160B0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74" w:type="dxa"/>
            <w:vAlign w:val="center"/>
          </w:tcPr>
          <w:p w14:paraId="0F4F2AFC" w14:textId="476AAA86" w:rsidR="00C95C53" w:rsidRDefault="009551A2" w:rsidP="009551A2">
            <w:pPr>
              <w:rPr>
                <w:rFonts w:ascii="Times New Roman" w:eastAsia="ＭＳ 明朝" w:hAnsi="Times New Roman" w:cs="Times New Roman"/>
                <w:b/>
                <w:lang w:eastAsia="ja-JP"/>
              </w:rPr>
            </w:pPr>
            <w:r w:rsidRPr="009551A2">
              <w:rPr>
                <w:rFonts w:ascii="Times New Roman" w:hAnsi="Times New Roman" w:cs="Times New Roman" w:hint="eastAsia"/>
                <w:b/>
              </w:rPr>
              <w:t xml:space="preserve">Email: </w:t>
            </w:r>
          </w:p>
          <w:p w14:paraId="1017D907" w14:textId="6B30BA5E" w:rsidR="009551A2" w:rsidRPr="009551A2" w:rsidRDefault="009551A2" w:rsidP="009551A2">
            <w:pPr>
              <w:rPr>
                <w:rFonts w:ascii="Times New Roman" w:hAnsi="Times New Roman" w:cs="Times New Roman"/>
                <w:b/>
              </w:rPr>
            </w:pPr>
            <w:r w:rsidRPr="009551A2">
              <w:rPr>
                <w:rFonts w:ascii="Times New Roman" w:hAnsi="Times New Roman" w:cs="Times New Roman" w:hint="eastAsia"/>
                <w:b/>
              </w:rPr>
              <w:t>Tel:</w:t>
            </w:r>
          </w:p>
        </w:tc>
      </w:tr>
      <w:tr w:rsidR="00314E12" w:rsidRPr="002642F7" w14:paraId="683937D9" w14:textId="77777777" w:rsidTr="00C95C53">
        <w:trPr>
          <w:trHeight w:val="720"/>
          <w:jc w:val="center"/>
        </w:trPr>
        <w:tc>
          <w:tcPr>
            <w:tcW w:w="3784" w:type="dxa"/>
            <w:vMerge w:val="restart"/>
            <w:vAlign w:val="center"/>
          </w:tcPr>
          <w:p w14:paraId="1ED0EE9C" w14:textId="689BEB3C" w:rsidR="00314E12" w:rsidRPr="00C95C53" w:rsidRDefault="00314E12" w:rsidP="00C95C53">
            <w:pPr>
              <w:jc w:val="right"/>
              <w:rPr>
                <w:rFonts w:ascii="Times New Roman" w:eastAsia="ＭＳ 明朝" w:hAnsi="Times New Roman" w:cs="Times New Roman"/>
                <w:b/>
                <w:lang w:eastAsia="ja-JP"/>
              </w:rPr>
            </w:pPr>
            <w:r w:rsidRPr="00C95C53">
              <w:rPr>
                <w:rFonts w:ascii="Times New Roman" w:hAnsi="Times New Roman" w:cs="Times New Roman"/>
                <w:b/>
              </w:rPr>
              <w:t>Top 5 Universities of Your Choice</w:t>
            </w:r>
            <w:r w:rsidR="00C95C53"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>:</w:t>
            </w:r>
          </w:p>
          <w:p w14:paraId="505EA785" w14:textId="01FD2C5F" w:rsidR="00314E12" w:rsidRPr="00C95C53" w:rsidRDefault="00314E12" w:rsidP="00C95C53">
            <w:pPr>
              <w:jc w:val="right"/>
              <w:rPr>
                <w:rFonts w:ascii="Times New Roman" w:eastAsia="ＭＳ 明朝" w:hAnsi="Times New Roman" w:cs="Times New Roman"/>
                <w:lang w:eastAsia="ja-JP"/>
              </w:rPr>
            </w:pPr>
            <w:r w:rsidRPr="00C95C53">
              <w:rPr>
                <w:rFonts w:ascii="Times New Roman" w:hAnsi="Times New Roman" w:cs="Times New Roman"/>
                <w:b/>
              </w:rPr>
              <w:t xml:space="preserve">(1 </w:t>
            </w:r>
            <w:r w:rsidRPr="00C95C53">
              <w:rPr>
                <w:rFonts w:ascii="Times New Roman" w:hAnsi="Times New Roman" w:cs="Times New Roman" w:hint="eastAsia"/>
                <w:b/>
              </w:rPr>
              <w:t>as</w:t>
            </w:r>
            <w:r w:rsidR="00C95C53" w:rsidRPr="00C95C53">
              <w:rPr>
                <w:rFonts w:ascii="Times New Roman" w:hAnsi="Times New Roman" w:cs="Times New Roman"/>
                <w:b/>
              </w:rPr>
              <w:t xml:space="preserve"> the most desired)</w:t>
            </w:r>
          </w:p>
        </w:tc>
        <w:tc>
          <w:tcPr>
            <w:tcW w:w="5874" w:type="dxa"/>
            <w:vAlign w:val="center"/>
          </w:tcPr>
          <w:p w14:paraId="5A4D72C8" w14:textId="77777777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AC03596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76206DD3" w14:textId="77777777" w:rsidR="00314E12" w:rsidRPr="002642F7" w:rsidRDefault="00314E12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55222A5E" w14:textId="0F29D3A6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30D1E747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5AD4825F" w14:textId="77777777" w:rsidR="00314E12" w:rsidRPr="002642F7" w:rsidRDefault="00314E12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259A7046" w14:textId="2859B1B2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98A8185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7FA24AF5" w14:textId="77777777" w:rsidR="00314E12" w:rsidRPr="002642F7" w:rsidRDefault="00314E12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102293BD" w14:textId="77777777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412EC84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71978635" w14:textId="77777777" w:rsidR="00314E12" w:rsidRPr="002642F7" w:rsidRDefault="00314E12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5D04969D" w14:textId="77777777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</w:tbl>
    <w:p w14:paraId="5C84960D" w14:textId="77777777" w:rsidR="002863AA" w:rsidRDefault="002863AA" w:rsidP="002863AA">
      <w:pPr>
        <w:tabs>
          <w:tab w:val="left" w:pos="8318"/>
        </w:tabs>
        <w:rPr>
          <w:rFonts w:ascii="Times New Roman" w:eastAsia="ＭＳ 明朝" w:hAnsi="Times New Roman" w:cs="Times New Roman"/>
          <w:b/>
          <w:color w:val="FF0000"/>
          <w:sz w:val="28"/>
          <w:lang w:eastAsia="ja-JP"/>
        </w:rPr>
      </w:pPr>
    </w:p>
    <w:p w14:paraId="166032DA" w14:textId="2BBF1490" w:rsidR="00314E12" w:rsidRPr="002863AA" w:rsidRDefault="00314E12" w:rsidP="002863AA">
      <w:pPr>
        <w:tabs>
          <w:tab w:val="left" w:pos="8318"/>
        </w:tabs>
        <w:rPr>
          <w:rFonts w:ascii="Times New Roman" w:eastAsia="ＭＳ 明朝" w:hAnsi="Times New Roman" w:cs="Times New Roman"/>
          <w:b/>
          <w:color w:val="FF0000"/>
          <w:sz w:val="28"/>
          <w:lang w:eastAsia="ja-JP"/>
        </w:rPr>
      </w:pPr>
      <w:r w:rsidRPr="002863AA">
        <w:rPr>
          <w:rFonts w:ascii="Times New Roman" w:hAnsi="Times New Roman" w:cs="Times New Roman" w:hint="eastAsia"/>
          <w:b/>
          <w:color w:val="FF0000"/>
          <w:sz w:val="28"/>
        </w:rPr>
        <w:t>Important</w:t>
      </w:r>
      <w:r w:rsidRPr="002863AA">
        <w:rPr>
          <w:rFonts w:ascii="Times New Roman" w:hAnsi="Times New Roman" w:cs="Times New Roman"/>
          <w:b/>
          <w:color w:val="FF0000"/>
          <w:sz w:val="28"/>
        </w:rPr>
        <w:t>:</w:t>
      </w:r>
      <w:r w:rsidR="002863AA">
        <w:rPr>
          <w:rFonts w:ascii="Times New Roman" w:hAnsi="Times New Roman" w:cs="Times New Roman"/>
          <w:b/>
        </w:rPr>
        <w:tab/>
      </w:r>
    </w:p>
    <w:p w14:paraId="2D9027B1" w14:textId="77777777" w:rsidR="00797F86" w:rsidRPr="00797F86" w:rsidRDefault="00314E12" w:rsidP="00314E12">
      <w:pPr>
        <w:pStyle w:val="ab"/>
        <w:numPr>
          <w:ilvl w:val="0"/>
          <w:numId w:val="32"/>
        </w:numPr>
        <w:ind w:leftChars="0" w:left="284" w:hanging="284"/>
        <w:jc w:val="both"/>
        <w:rPr>
          <w:rFonts w:ascii="Times New Roman" w:hAnsi="Times New Roman" w:cs="Times New Roman"/>
        </w:rPr>
      </w:pPr>
      <w:r w:rsidRPr="00160B0A">
        <w:rPr>
          <w:rFonts w:ascii="Times New Roman" w:hAnsi="Times New Roman" w:cs="Times New Roman"/>
        </w:rPr>
        <w:t xml:space="preserve">Students are </w:t>
      </w:r>
      <w:r w:rsidRPr="00160B0A">
        <w:rPr>
          <w:rFonts w:ascii="Times New Roman" w:hAnsi="Times New Roman" w:cs="Times New Roman"/>
          <w:u w:val="single"/>
        </w:rPr>
        <w:t>NOT</w:t>
      </w:r>
      <w:r>
        <w:rPr>
          <w:rFonts w:ascii="Times New Roman" w:hAnsi="Times New Roman" w:cs="Times New Roman"/>
        </w:rPr>
        <w:t xml:space="preserve"> allowed to send th</w:t>
      </w: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application</w:t>
      </w:r>
      <w:r>
        <w:rPr>
          <w:rFonts w:ascii="Times New Roman" w:hAnsi="Times New Roman" w:cs="Times New Roman" w:hint="eastAsia"/>
        </w:rPr>
        <w:t xml:space="preserve"> form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directly to</w:t>
      </w:r>
      <w:r w:rsidRPr="00160B0A">
        <w:rPr>
          <w:rFonts w:ascii="Times New Roman" w:hAnsi="Times New Roman" w:cs="Times New Roman"/>
        </w:rPr>
        <w:t xml:space="preserve"> UMAP</w:t>
      </w:r>
      <w:r w:rsidRPr="00160B0A">
        <w:rPr>
          <w:rFonts w:ascii="Times New Roman" w:hAnsi="Times New Roman" w:cs="Times New Roman" w:hint="eastAsia"/>
        </w:rPr>
        <w:t xml:space="preserve">. </w:t>
      </w:r>
    </w:p>
    <w:p w14:paraId="038B9AE2" w14:textId="0E4F89DF" w:rsidR="00314E12" w:rsidRDefault="00314E12" w:rsidP="00797F86">
      <w:pPr>
        <w:pStyle w:val="ab"/>
        <w:ind w:leftChars="0" w:left="284"/>
        <w:jc w:val="both"/>
        <w:rPr>
          <w:rFonts w:ascii="Times New Roman" w:hAnsi="Times New Roman" w:cs="Times New Roman"/>
        </w:rPr>
      </w:pPr>
      <w:r w:rsidRPr="00160B0A">
        <w:rPr>
          <w:rFonts w:ascii="Times New Roman" w:hAnsi="Times New Roman" w:cs="Times New Roman" w:hint="eastAsia"/>
        </w:rPr>
        <w:t>Students</w:t>
      </w:r>
      <w:r w:rsidRPr="00160B0A">
        <w:rPr>
          <w:rFonts w:ascii="Times New Roman" w:hAnsi="Times New Roman" w:cs="Times New Roman"/>
        </w:rPr>
        <w:t xml:space="preserve"> are required</w:t>
      </w:r>
      <w:r>
        <w:rPr>
          <w:rFonts w:ascii="Times New Roman" w:hAnsi="Times New Roman" w:cs="Times New Roman" w:hint="eastAsia"/>
        </w:rPr>
        <w:t xml:space="preserve"> to send</w:t>
      </w:r>
      <w:r w:rsidRPr="00160B0A">
        <w:rPr>
          <w:rFonts w:ascii="Times New Roman" w:hAnsi="Times New Roman" w:cs="Times New Roman"/>
        </w:rPr>
        <w:t xml:space="preserve"> this application form</w:t>
      </w:r>
      <w:r w:rsidRPr="00160B0A">
        <w:rPr>
          <w:rFonts w:ascii="Times New Roman" w:hAnsi="Times New Roman" w:cs="Times New Roman" w:hint="eastAsia"/>
        </w:rPr>
        <w:t xml:space="preserve"> along with the necessary documents</w:t>
      </w:r>
      <w:r w:rsidRPr="00160B0A">
        <w:rPr>
          <w:rFonts w:ascii="Times New Roman" w:hAnsi="Times New Roman" w:cs="Times New Roman"/>
        </w:rPr>
        <w:t xml:space="preserve"> to their home institution’s office of international affair</w:t>
      </w:r>
      <w:r w:rsidR="00797F86">
        <w:rPr>
          <w:rFonts w:ascii="Times New Roman" w:eastAsia="ＭＳ 明朝" w:hAnsi="Times New Roman" w:cs="Times New Roman" w:hint="eastAsia"/>
          <w:lang w:eastAsia="ja-JP"/>
        </w:rPr>
        <w:t>s</w:t>
      </w:r>
      <w:r>
        <w:rPr>
          <w:rFonts w:ascii="Times New Roman" w:hAnsi="Times New Roman" w:cs="Times New Roman" w:hint="eastAsia"/>
        </w:rPr>
        <w:t>, and follow the standard student exchange procedure.</w:t>
      </w:r>
    </w:p>
    <w:p w14:paraId="0BB02575" w14:textId="77777777" w:rsidR="00884385" w:rsidRDefault="00884385" w:rsidP="00884385">
      <w:pPr>
        <w:pStyle w:val="ab"/>
        <w:ind w:leftChars="0" w:left="284"/>
        <w:jc w:val="both"/>
        <w:rPr>
          <w:rFonts w:ascii="Times New Roman" w:hAnsi="Times New Roman" w:cs="Times New Roman"/>
        </w:rPr>
      </w:pPr>
    </w:p>
    <w:p w14:paraId="33B89D79" w14:textId="2BF389F3" w:rsidR="00231F3B" w:rsidRPr="00797F86" w:rsidRDefault="00314E12" w:rsidP="00797F86">
      <w:pPr>
        <w:pStyle w:val="ab"/>
        <w:numPr>
          <w:ilvl w:val="0"/>
          <w:numId w:val="32"/>
        </w:numPr>
        <w:ind w:leftChars="0" w:left="284" w:hanging="284"/>
        <w:jc w:val="both"/>
        <w:rPr>
          <w:rFonts w:ascii="Times New Roman" w:hAnsi="Times New Roman" w:cs="Times New Roman"/>
        </w:rPr>
      </w:pPr>
      <w:r w:rsidRPr="00160B0A">
        <w:rPr>
          <w:rFonts w:ascii="Times New Roman" w:hAnsi="Times New Roman" w:cs="Times New Roman"/>
        </w:rPr>
        <w:t xml:space="preserve">Should you have further questions, please contact </w:t>
      </w:r>
      <w:r>
        <w:rPr>
          <w:rFonts w:ascii="Times New Roman" w:hAnsi="Times New Roman" w:cs="Times New Roman" w:hint="eastAsia"/>
        </w:rPr>
        <w:t xml:space="preserve">your home </w:t>
      </w:r>
      <w:r w:rsidRPr="00160B0A">
        <w:rPr>
          <w:rFonts w:ascii="Times New Roman" w:hAnsi="Times New Roman" w:cs="Times New Roman"/>
        </w:rPr>
        <w:t>institution’s office of international affair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or you can reach us at </w:t>
      </w:r>
      <w:r w:rsidR="00D16442" w:rsidRPr="00D16442">
        <w:rPr>
          <w:rFonts w:ascii="Times New Roman" w:hAnsi="Times New Roman" w:cs="Times New Roman" w:hint="eastAsia"/>
          <w:color w:val="0000FF"/>
          <w:u w:val="single"/>
        </w:rPr>
        <w:t>umap</w:t>
      </w:r>
      <w:r w:rsidR="00D16442" w:rsidRPr="00D16442">
        <w:rPr>
          <w:rFonts w:ascii="Times New Roman" w:eastAsia="ＭＳ 明朝" w:hAnsi="Times New Roman" w:cs="Times New Roman" w:hint="eastAsia"/>
          <w:color w:val="0000FF"/>
          <w:u w:val="single"/>
          <w:lang w:eastAsia="ja-JP"/>
        </w:rPr>
        <w:t>-is</w:t>
      </w:r>
      <w:r w:rsidR="00D16442" w:rsidRPr="00D16442">
        <w:rPr>
          <w:rFonts w:ascii="Times New Roman" w:hAnsi="Times New Roman" w:cs="Times New Roman" w:hint="eastAsia"/>
          <w:color w:val="0000FF"/>
          <w:u w:val="single"/>
        </w:rPr>
        <w:t>@</w:t>
      </w:r>
      <w:r w:rsidR="00D16442" w:rsidRPr="00D16442">
        <w:rPr>
          <w:rFonts w:ascii="Times New Roman" w:eastAsia="ＭＳ 明朝" w:hAnsi="Times New Roman" w:cs="Times New Roman" w:hint="eastAsia"/>
          <w:color w:val="0000FF"/>
          <w:u w:val="single"/>
          <w:lang w:eastAsia="ja-JP"/>
        </w:rPr>
        <w:t>umap.org</w:t>
      </w:r>
      <w:r w:rsidR="00C95C53">
        <w:rPr>
          <w:rFonts w:ascii="Times New Roman" w:eastAsia="ＭＳ 明朝" w:hAnsi="Times New Roman" w:cs="Times New Roman" w:hint="eastAsia"/>
          <w:color w:val="0000FF"/>
          <w:u w:val="single"/>
          <w:lang w:eastAsia="ja-JP"/>
        </w:rPr>
        <w:t>.</w:t>
      </w:r>
    </w:p>
    <w:sectPr w:rsidR="00231F3B" w:rsidRPr="00797F86" w:rsidSect="00C95C53">
      <w:headerReference w:type="even" r:id="rId9"/>
      <w:headerReference w:type="default" r:id="rId10"/>
      <w:headerReference w:type="first" r:id="rId11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63829" w14:textId="77777777" w:rsidR="00D16442" w:rsidRDefault="00D16442" w:rsidP="00CC73B3">
      <w:r>
        <w:separator/>
      </w:r>
    </w:p>
  </w:endnote>
  <w:endnote w:type="continuationSeparator" w:id="0">
    <w:p w14:paraId="24862C87" w14:textId="77777777" w:rsidR="00D16442" w:rsidRDefault="00D16442" w:rsidP="00CC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32E14" w14:textId="77777777" w:rsidR="00D16442" w:rsidRDefault="00D16442" w:rsidP="00CC73B3">
      <w:r>
        <w:separator/>
      </w:r>
    </w:p>
  </w:footnote>
  <w:footnote w:type="continuationSeparator" w:id="0">
    <w:p w14:paraId="5CA048ED" w14:textId="77777777" w:rsidR="00D16442" w:rsidRDefault="00D16442" w:rsidP="00CC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53E8" w14:textId="77777777" w:rsidR="00D16442" w:rsidRDefault="004F53EF">
    <w:pPr>
      <w:pStyle w:val="a3"/>
    </w:pPr>
    <w:r>
      <w:rPr>
        <w:noProof/>
      </w:rPr>
      <w:pict w14:anchorId="14A1B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70" o:spid="_x0000_s2050" type="#_x0000_t75" style="position:absolute;margin-left:0;margin-top:0;width:415.1pt;height:420.4pt;z-index:-251654144;mso-position-horizontal:center;mso-position-horizontal-relative:margin;mso-position-vertical:center;mso-position-vertical-relative:margin" o:allowincell="f">
          <v:imagedata r:id="rId1" o:title="uma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6E0AC" w14:textId="6BEA2359" w:rsidR="00D16442" w:rsidRPr="00E633D6" w:rsidRDefault="002863AA" w:rsidP="002863AA">
    <w:pPr>
      <w:spacing w:beforeLines="50" w:before="120"/>
      <w:ind w:rightChars="-378" w:right="-907"/>
      <w:jc w:val="right"/>
      <w:rPr>
        <w:rFonts w:ascii="Times New Roman" w:hAnsi="Times New Roman" w:cs="Times New Roman"/>
        <w:b/>
        <w:color w:val="A6A6A6" w:themeColor="background1" w:themeShade="A6"/>
        <w:sz w:val="20"/>
        <w:szCs w:val="28"/>
      </w:rPr>
    </w:pPr>
    <w:r>
      <w:rPr>
        <w:rFonts w:ascii="Times New Roman" w:hAnsi="Times New Roman" w:cs="Times New Roman"/>
        <w:b/>
        <w:noProof/>
        <w:color w:val="A6A6A6" w:themeColor="background1" w:themeShade="A6"/>
        <w:sz w:val="20"/>
        <w:szCs w:val="28"/>
        <w:lang w:eastAsia="ja-JP"/>
      </w:rPr>
      <w:drawing>
        <wp:anchor distT="0" distB="0" distL="114300" distR="114300" simplePos="0" relativeHeight="251663360" behindDoc="1" locked="0" layoutInCell="1" allowOverlap="1" wp14:anchorId="48AB4FFB" wp14:editId="316B0F9D">
          <wp:simplePos x="0" y="0"/>
          <wp:positionH relativeFrom="column">
            <wp:posOffset>4090390</wp:posOffset>
          </wp:positionH>
          <wp:positionV relativeFrom="paragraph">
            <wp:posOffset>-313055</wp:posOffset>
          </wp:positionV>
          <wp:extent cx="2071457" cy="677965"/>
          <wp:effectExtent l="0" t="0" r="5080" b="8255"/>
          <wp:wrapNone/>
          <wp:docPr id="5" name="図 5" descr="\\jmus01.toyo.jim\UserHome\u0000000539\RedirectFolder\Downloads\UMAP 国際理事会 案内用張り紙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mus01.toyo.jim\UserHome\u0000000539\RedirectFolder\Downloads\UMAP 国際理事会 案内用張り紙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457" cy="67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FC770" w14:textId="77777777" w:rsidR="00D16442" w:rsidRDefault="004F53EF">
    <w:pPr>
      <w:pStyle w:val="a3"/>
    </w:pPr>
    <w:r>
      <w:rPr>
        <w:noProof/>
      </w:rPr>
      <w:pict w14:anchorId="5EAD4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69" o:spid="_x0000_s2049" type="#_x0000_t75" style="position:absolute;margin-left:0;margin-top:0;width:415.1pt;height:420.4pt;z-index:-251655168;mso-position-horizontal:center;mso-position-horizontal-relative:margin;mso-position-vertical:center;mso-position-vertical-relative:margin" o:allowincell="f">
          <v:imagedata r:id="rId1" o:title="uma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30F"/>
    <w:multiLevelType w:val="hybridMultilevel"/>
    <w:tmpl w:val="9D184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9AAC90">
      <w:start w:val="1"/>
      <w:numFmt w:val="decimal"/>
      <w:lvlText w:val="Item %3"/>
      <w:lvlJc w:val="left"/>
      <w:pPr>
        <w:ind w:left="1440" w:hanging="480"/>
      </w:pPr>
      <w:rPr>
        <w:rFonts w:ascii="Times New Roman"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C16F3"/>
    <w:multiLevelType w:val="hybridMultilevel"/>
    <w:tmpl w:val="01489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02020F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E4338B"/>
    <w:multiLevelType w:val="hybridMultilevel"/>
    <w:tmpl w:val="48626504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E650B"/>
    <w:multiLevelType w:val="hybridMultilevel"/>
    <w:tmpl w:val="5B54287C"/>
    <w:lvl w:ilvl="0" w:tplc="CE2606E0">
      <w:start w:val="1"/>
      <w:numFmt w:val="decimal"/>
      <w:lvlText w:val="7.%1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">
    <w:nsid w:val="11B03C97"/>
    <w:multiLevelType w:val="hybridMultilevel"/>
    <w:tmpl w:val="B798DABA"/>
    <w:lvl w:ilvl="0" w:tplc="8A94D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5161C8"/>
    <w:multiLevelType w:val="hybridMultilevel"/>
    <w:tmpl w:val="BB6A7132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8E4050"/>
    <w:multiLevelType w:val="hybridMultilevel"/>
    <w:tmpl w:val="E4C2701C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9121C2"/>
    <w:multiLevelType w:val="multilevel"/>
    <w:tmpl w:val="347021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</w:rPr>
    </w:lvl>
  </w:abstractNum>
  <w:abstractNum w:abstractNumId="8">
    <w:nsid w:val="15D12BCD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  <w:sz w:val="20"/>
      </w:rPr>
    </w:lvl>
  </w:abstractNum>
  <w:abstractNum w:abstractNumId="9">
    <w:nsid w:val="16706B32"/>
    <w:multiLevelType w:val="hybridMultilevel"/>
    <w:tmpl w:val="F89C15BE"/>
    <w:lvl w:ilvl="0" w:tplc="83A85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390ECC"/>
    <w:multiLevelType w:val="hybridMultilevel"/>
    <w:tmpl w:val="22E070EE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8EC44A4"/>
    <w:multiLevelType w:val="hybridMultilevel"/>
    <w:tmpl w:val="F28C701A"/>
    <w:lvl w:ilvl="0" w:tplc="14D445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9AAC90">
      <w:start w:val="1"/>
      <w:numFmt w:val="decimal"/>
      <w:lvlText w:val="Item %3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2F24B8"/>
    <w:multiLevelType w:val="hybridMultilevel"/>
    <w:tmpl w:val="B186E1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A0713D"/>
    <w:multiLevelType w:val="hybridMultilevel"/>
    <w:tmpl w:val="1C7639C0"/>
    <w:lvl w:ilvl="0" w:tplc="7D269766">
      <w:start w:val="1"/>
      <w:numFmt w:val="decimal"/>
      <w:lvlText w:val="%1."/>
      <w:lvlJc w:val="left"/>
      <w:pPr>
        <w:ind w:left="2117" w:hanging="480"/>
      </w:pPr>
      <w:rPr>
        <w:rFonts w:hint="eastAsia"/>
        <w:b w:val="0"/>
      </w:rPr>
    </w:lvl>
    <w:lvl w:ilvl="1" w:tplc="B39AAC90">
      <w:start w:val="1"/>
      <w:numFmt w:val="decimal"/>
      <w:lvlText w:val="Item %2"/>
      <w:lvlJc w:val="left"/>
      <w:pPr>
        <w:ind w:left="1637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14">
    <w:nsid w:val="23EC486B"/>
    <w:multiLevelType w:val="multilevel"/>
    <w:tmpl w:val="09CE8D8C"/>
    <w:lvl w:ilvl="0">
      <w:start w:val="1"/>
      <w:numFmt w:val="decimal"/>
      <w:lvlText w:val="Item %1"/>
      <w:lvlJc w:val="left"/>
      <w:pPr>
        <w:ind w:left="1440" w:hanging="48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5">
    <w:nsid w:val="262A49E6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  <w:sz w:val="20"/>
      </w:rPr>
    </w:lvl>
  </w:abstractNum>
  <w:abstractNum w:abstractNumId="16">
    <w:nsid w:val="270E0792"/>
    <w:multiLevelType w:val="hybridMultilevel"/>
    <w:tmpl w:val="4EDCC78C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CB2760B"/>
    <w:multiLevelType w:val="multilevel"/>
    <w:tmpl w:val="87008428"/>
    <w:lvl w:ilvl="0">
      <w:start w:val="2"/>
      <w:numFmt w:val="decimal"/>
      <w:lvlText w:val="%1"/>
      <w:lvlJc w:val="left"/>
      <w:pPr>
        <w:ind w:left="360" w:hanging="360"/>
      </w:pPr>
      <w:rPr>
        <w:rFonts w:eastAsia="DFKai-SB" w:cstheme="minorBidi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DFKai-SB" w:cstheme="minorBidi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DFKai-SB" w:cstheme="minorBidi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DFKai-SB" w:cstheme="minorBidi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DFKai-SB" w:cstheme="minorBidi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DFKai-SB" w:cstheme="minorBidi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DFKai-SB" w:cstheme="minorBidi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DFKai-SB" w:cstheme="minorBidi"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eastAsia="DFKai-SB" w:cstheme="minorBidi" w:hint="default"/>
      </w:rPr>
    </w:lvl>
  </w:abstractNum>
  <w:abstractNum w:abstractNumId="18">
    <w:nsid w:val="30020642"/>
    <w:multiLevelType w:val="hybridMultilevel"/>
    <w:tmpl w:val="BE4AC52A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F31B35"/>
    <w:multiLevelType w:val="hybridMultilevel"/>
    <w:tmpl w:val="D248AD56"/>
    <w:lvl w:ilvl="0" w:tplc="D80CFBBE">
      <w:start w:val="1"/>
      <w:numFmt w:val="decimal"/>
      <w:lvlText w:val="5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E86730"/>
    <w:multiLevelType w:val="multilevel"/>
    <w:tmpl w:val="5A42EFA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  <w:sz w:val="20"/>
      </w:rPr>
    </w:lvl>
  </w:abstractNum>
  <w:abstractNum w:abstractNumId="21">
    <w:nsid w:val="459B1338"/>
    <w:multiLevelType w:val="hybridMultilevel"/>
    <w:tmpl w:val="210C3F30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B1220C"/>
    <w:multiLevelType w:val="hybridMultilevel"/>
    <w:tmpl w:val="DA184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DD50B2"/>
    <w:multiLevelType w:val="hybridMultilevel"/>
    <w:tmpl w:val="110A2698"/>
    <w:lvl w:ilvl="0" w:tplc="14D4459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CAE64CD"/>
    <w:multiLevelType w:val="hybridMultilevel"/>
    <w:tmpl w:val="CE5E759A"/>
    <w:lvl w:ilvl="0" w:tplc="D1CACCE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CE02D9"/>
    <w:multiLevelType w:val="hybridMultilevel"/>
    <w:tmpl w:val="00365452"/>
    <w:lvl w:ilvl="0" w:tplc="451CAA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43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A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86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4D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47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E8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E7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5A2772"/>
    <w:multiLevelType w:val="hybridMultilevel"/>
    <w:tmpl w:val="FD82F9B8"/>
    <w:lvl w:ilvl="0" w:tplc="B39AAC90">
      <w:start w:val="1"/>
      <w:numFmt w:val="decimal"/>
      <w:lvlText w:val="Item %1"/>
      <w:lvlJc w:val="left"/>
      <w:pPr>
        <w:ind w:left="1015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27">
    <w:nsid w:val="5F3F43A6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  <w:sz w:val="20"/>
      </w:rPr>
    </w:lvl>
  </w:abstractNum>
  <w:abstractNum w:abstractNumId="28">
    <w:nsid w:val="616F1F00"/>
    <w:multiLevelType w:val="hybridMultilevel"/>
    <w:tmpl w:val="D17E44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1227D46"/>
    <w:multiLevelType w:val="hybridMultilevel"/>
    <w:tmpl w:val="567676C8"/>
    <w:lvl w:ilvl="0" w:tplc="4F061D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2A1B67"/>
    <w:multiLevelType w:val="hybridMultilevel"/>
    <w:tmpl w:val="EE26AF40"/>
    <w:lvl w:ilvl="0" w:tplc="B39AAC90">
      <w:start w:val="1"/>
      <w:numFmt w:val="decimal"/>
      <w:lvlText w:val="Item %1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1C4FF7"/>
    <w:multiLevelType w:val="hybridMultilevel"/>
    <w:tmpl w:val="B7BADC2C"/>
    <w:lvl w:ilvl="0" w:tplc="78E6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6"/>
  </w:num>
  <w:num w:numId="3">
    <w:abstractNumId w:val="14"/>
  </w:num>
  <w:num w:numId="4">
    <w:abstractNumId w:val="0"/>
  </w:num>
  <w:num w:numId="5">
    <w:abstractNumId w:val="13"/>
  </w:num>
  <w:num w:numId="6">
    <w:abstractNumId w:val="11"/>
  </w:num>
  <w:num w:numId="7">
    <w:abstractNumId w:val="30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29"/>
  </w:num>
  <w:num w:numId="13">
    <w:abstractNumId w:val="15"/>
  </w:num>
  <w:num w:numId="14">
    <w:abstractNumId w:val="27"/>
  </w:num>
  <w:num w:numId="15">
    <w:abstractNumId w:val="8"/>
  </w:num>
  <w:num w:numId="16">
    <w:abstractNumId w:val="7"/>
  </w:num>
  <w:num w:numId="17">
    <w:abstractNumId w:val="22"/>
  </w:num>
  <w:num w:numId="18">
    <w:abstractNumId w:val="31"/>
  </w:num>
  <w:num w:numId="19">
    <w:abstractNumId w:val="20"/>
  </w:num>
  <w:num w:numId="20">
    <w:abstractNumId w:val="21"/>
  </w:num>
  <w:num w:numId="21">
    <w:abstractNumId w:val="5"/>
  </w:num>
  <w:num w:numId="22">
    <w:abstractNumId w:val="25"/>
  </w:num>
  <w:num w:numId="23">
    <w:abstractNumId w:val="12"/>
  </w:num>
  <w:num w:numId="24">
    <w:abstractNumId w:val="9"/>
  </w:num>
  <w:num w:numId="25">
    <w:abstractNumId w:val="17"/>
  </w:num>
  <w:num w:numId="26">
    <w:abstractNumId w:val="28"/>
  </w:num>
  <w:num w:numId="27">
    <w:abstractNumId w:val="6"/>
  </w:num>
  <w:num w:numId="28">
    <w:abstractNumId w:val="10"/>
  </w:num>
  <w:num w:numId="29">
    <w:abstractNumId w:val="16"/>
  </w:num>
  <w:num w:numId="30">
    <w:abstractNumId w:val="19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B3"/>
    <w:rsid w:val="0000787D"/>
    <w:rsid w:val="00007EE3"/>
    <w:rsid w:val="0001067E"/>
    <w:rsid w:val="000133B0"/>
    <w:rsid w:val="000223E5"/>
    <w:rsid w:val="000373BB"/>
    <w:rsid w:val="000628AF"/>
    <w:rsid w:val="000829FE"/>
    <w:rsid w:val="00086444"/>
    <w:rsid w:val="0009416F"/>
    <w:rsid w:val="000A1646"/>
    <w:rsid w:val="000A4705"/>
    <w:rsid w:val="000C5A0E"/>
    <w:rsid w:val="000D2476"/>
    <w:rsid w:val="000E03D4"/>
    <w:rsid w:val="000F3F93"/>
    <w:rsid w:val="00101257"/>
    <w:rsid w:val="00104652"/>
    <w:rsid w:val="00133A72"/>
    <w:rsid w:val="00156778"/>
    <w:rsid w:val="001628EA"/>
    <w:rsid w:val="001722CA"/>
    <w:rsid w:val="001759CD"/>
    <w:rsid w:val="00177C89"/>
    <w:rsid w:val="001862E9"/>
    <w:rsid w:val="00196FCC"/>
    <w:rsid w:val="001B1DEE"/>
    <w:rsid w:val="001C74F7"/>
    <w:rsid w:val="001F08D3"/>
    <w:rsid w:val="00204E79"/>
    <w:rsid w:val="00217DE5"/>
    <w:rsid w:val="00231F3B"/>
    <w:rsid w:val="00237CE4"/>
    <w:rsid w:val="00274D22"/>
    <w:rsid w:val="00276F49"/>
    <w:rsid w:val="00282AC2"/>
    <w:rsid w:val="00283EE8"/>
    <w:rsid w:val="00284E60"/>
    <w:rsid w:val="002863AA"/>
    <w:rsid w:val="002905F2"/>
    <w:rsid w:val="002B5627"/>
    <w:rsid w:val="002B6421"/>
    <w:rsid w:val="002C2475"/>
    <w:rsid w:val="002E32DC"/>
    <w:rsid w:val="002E523C"/>
    <w:rsid w:val="002F688D"/>
    <w:rsid w:val="00314E12"/>
    <w:rsid w:val="003251FD"/>
    <w:rsid w:val="003753C6"/>
    <w:rsid w:val="00382863"/>
    <w:rsid w:val="003A179F"/>
    <w:rsid w:val="003A701F"/>
    <w:rsid w:val="003D6AB4"/>
    <w:rsid w:val="003E2DFD"/>
    <w:rsid w:val="004021A5"/>
    <w:rsid w:val="004067BA"/>
    <w:rsid w:val="00420253"/>
    <w:rsid w:val="00420DF8"/>
    <w:rsid w:val="004342CD"/>
    <w:rsid w:val="004548B6"/>
    <w:rsid w:val="0047352B"/>
    <w:rsid w:val="004768DD"/>
    <w:rsid w:val="00484207"/>
    <w:rsid w:val="0048730B"/>
    <w:rsid w:val="00494DAD"/>
    <w:rsid w:val="004F1434"/>
    <w:rsid w:val="004F53EF"/>
    <w:rsid w:val="005118AE"/>
    <w:rsid w:val="005128A4"/>
    <w:rsid w:val="0052401F"/>
    <w:rsid w:val="00537143"/>
    <w:rsid w:val="00541C91"/>
    <w:rsid w:val="005865EF"/>
    <w:rsid w:val="005A1E60"/>
    <w:rsid w:val="005B34A5"/>
    <w:rsid w:val="005C0E7B"/>
    <w:rsid w:val="005C7BB8"/>
    <w:rsid w:val="005E04F6"/>
    <w:rsid w:val="005E3849"/>
    <w:rsid w:val="005E6592"/>
    <w:rsid w:val="00612D85"/>
    <w:rsid w:val="0063008C"/>
    <w:rsid w:val="00632069"/>
    <w:rsid w:val="0063742C"/>
    <w:rsid w:val="00653CD2"/>
    <w:rsid w:val="006553B2"/>
    <w:rsid w:val="00660AC1"/>
    <w:rsid w:val="00681FFC"/>
    <w:rsid w:val="006A3021"/>
    <w:rsid w:val="006B67DE"/>
    <w:rsid w:val="006C245E"/>
    <w:rsid w:val="006C5E39"/>
    <w:rsid w:val="00703200"/>
    <w:rsid w:val="0071001B"/>
    <w:rsid w:val="00713ED1"/>
    <w:rsid w:val="00723D47"/>
    <w:rsid w:val="00732A1A"/>
    <w:rsid w:val="00732CA9"/>
    <w:rsid w:val="00736C1D"/>
    <w:rsid w:val="007372AB"/>
    <w:rsid w:val="00752178"/>
    <w:rsid w:val="00761208"/>
    <w:rsid w:val="00777572"/>
    <w:rsid w:val="0079185D"/>
    <w:rsid w:val="00797F86"/>
    <w:rsid w:val="007D3500"/>
    <w:rsid w:val="00800CEC"/>
    <w:rsid w:val="00801F06"/>
    <w:rsid w:val="00814A3C"/>
    <w:rsid w:val="00835506"/>
    <w:rsid w:val="0084722D"/>
    <w:rsid w:val="00850194"/>
    <w:rsid w:val="00856589"/>
    <w:rsid w:val="00863064"/>
    <w:rsid w:val="008710F2"/>
    <w:rsid w:val="00884385"/>
    <w:rsid w:val="00885A71"/>
    <w:rsid w:val="00894967"/>
    <w:rsid w:val="008A0C99"/>
    <w:rsid w:val="008D1126"/>
    <w:rsid w:val="008F12EE"/>
    <w:rsid w:val="00910ADC"/>
    <w:rsid w:val="00913BF2"/>
    <w:rsid w:val="00933AEF"/>
    <w:rsid w:val="00934014"/>
    <w:rsid w:val="0093558C"/>
    <w:rsid w:val="009364A4"/>
    <w:rsid w:val="0094056E"/>
    <w:rsid w:val="009551A2"/>
    <w:rsid w:val="009745C2"/>
    <w:rsid w:val="00977F9F"/>
    <w:rsid w:val="009B6388"/>
    <w:rsid w:val="009D2821"/>
    <w:rsid w:val="009F5025"/>
    <w:rsid w:val="00A058A5"/>
    <w:rsid w:val="00A222CE"/>
    <w:rsid w:val="00A247AC"/>
    <w:rsid w:val="00A452AC"/>
    <w:rsid w:val="00A726FA"/>
    <w:rsid w:val="00A7774B"/>
    <w:rsid w:val="00A83FF7"/>
    <w:rsid w:val="00A8533F"/>
    <w:rsid w:val="00AA1C2B"/>
    <w:rsid w:val="00AC6878"/>
    <w:rsid w:val="00AD7E93"/>
    <w:rsid w:val="00AE122D"/>
    <w:rsid w:val="00B017A0"/>
    <w:rsid w:val="00B02669"/>
    <w:rsid w:val="00B21A8F"/>
    <w:rsid w:val="00B30D04"/>
    <w:rsid w:val="00B35B63"/>
    <w:rsid w:val="00B4077E"/>
    <w:rsid w:val="00B758BF"/>
    <w:rsid w:val="00B96F5A"/>
    <w:rsid w:val="00BA16C7"/>
    <w:rsid w:val="00BB7EC2"/>
    <w:rsid w:val="00BC256F"/>
    <w:rsid w:val="00BC26A1"/>
    <w:rsid w:val="00BE7CE1"/>
    <w:rsid w:val="00BF6008"/>
    <w:rsid w:val="00C0051C"/>
    <w:rsid w:val="00C006FC"/>
    <w:rsid w:val="00C0324F"/>
    <w:rsid w:val="00C114D2"/>
    <w:rsid w:val="00C13F47"/>
    <w:rsid w:val="00C14594"/>
    <w:rsid w:val="00C15248"/>
    <w:rsid w:val="00C61B80"/>
    <w:rsid w:val="00C67CCF"/>
    <w:rsid w:val="00C7363F"/>
    <w:rsid w:val="00C95C53"/>
    <w:rsid w:val="00C97633"/>
    <w:rsid w:val="00CB57B9"/>
    <w:rsid w:val="00CC25D5"/>
    <w:rsid w:val="00CC2F12"/>
    <w:rsid w:val="00CC415E"/>
    <w:rsid w:val="00CC73B3"/>
    <w:rsid w:val="00CD109F"/>
    <w:rsid w:val="00CE3D31"/>
    <w:rsid w:val="00CF7EA6"/>
    <w:rsid w:val="00D16442"/>
    <w:rsid w:val="00D26EC8"/>
    <w:rsid w:val="00D47AEF"/>
    <w:rsid w:val="00D6180F"/>
    <w:rsid w:val="00D64A91"/>
    <w:rsid w:val="00D65ED2"/>
    <w:rsid w:val="00D66A07"/>
    <w:rsid w:val="00D95B19"/>
    <w:rsid w:val="00DA12D6"/>
    <w:rsid w:val="00DA784E"/>
    <w:rsid w:val="00DB0AA3"/>
    <w:rsid w:val="00DB5E92"/>
    <w:rsid w:val="00DB6AF3"/>
    <w:rsid w:val="00DF7C78"/>
    <w:rsid w:val="00E039B8"/>
    <w:rsid w:val="00E20C0E"/>
    <w:rsid w:val="00E25088"/>
    <w:rsid w:val="00E31C27"/>
    <w:rsid w:val="00E633D6"/>
    <w:rsid w:val="00E6635F"/>
    <w:rsid w:val="00E93FE6"/>
    <w:rsid w:val="00EA6A95"/>
    <w:rsid w:val="00EC4AD3"/>
    <w:rsid w:val="00ED197E"/>
    <w:rsid w:val="00ED2864"/>
    <w:rsid w:val="00EE14DC"/>
    <w:rsid w:val="00F0786D"/>
    <w:rsid w:val="00F53654"/>
    <w:rsid w:val="00F60E34"/>
    <w:rsid w:val="00F6725B"/>
    <w:rsid w:val="00F75C24"/>
    <w:rsid w:val="00FC2C34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6F8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1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73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73B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768D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5E04F6"/>
    <w:rPr>
      <w:b w:val="0"/>
      <w:bCs w:val="0"/>
      <w:i w:val="0"/>
      <w:iCs w:val="0"/>
      <w:color w:val="DD4B39"/>
    </w:rPr>
  </w:style>
  <w:style w:type="character" w:customStyle="1" w:styleId="10">
    <w:name w:val="見出し 1 (文字)"/>
    <w:basedOn w:val="a0"/>
    <w:link w:val="1"/>
    <w:uiPriority w:val="9"/>
    <w:rsid w:val="00FC2C34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b">
    <w:name w:val="List Paragraph"/>
    <w:basedOn w:val="a"/>
    <w:uiPriority w:val="34"/>
    <w:qFormat/>
    <w:rsid w:val="00FC2C34"/>
    <w:pPr>
      <w:ind w:leftChars="200" w:left="480"/>
    </w:pPr>
  </w:style>
  <w:style w:type="table" w:styleId="ac">
    <w:name w:val="Table Grid"/>
    <w:basedOn w:val="a1"/>
    <w:uiPriority w:val="39"/>
    <w:rsid w:val="00C7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5ED2"/>
  </w:style>
  <w:style w:type="character" w:customStyle="1" w:styleId="30">
    <w:name w:val="見出し 3 (文字)"/>
    <w:basedOn w:val="a0"/>
    <w:link w:val="3"/>
    <w:uiPriority w:val="9"/>
    <w:semiHidden/>
    <w:rsid w:val="008F12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745C2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d">
    <w:name w:val="Date"/>
    <w:basedOn w:val="a"/>
    <w:next w:val="a"/>
    <w:link w:val="ae"/>
    <w:uiPriority w:val="99"/>
    <w:unhideWhenUsed/>
    <w:rsid w:val="00D26EC8"/>
    <w:pPr>
      <w:jc w:val="right"/>
    </w:pPr>
    <w:rPr>
      <w:rFonts w:ascii="Times New Roman" w:hAnsi="Times New Roman" w:cs="Times New Roman"/>
      <w:color w:val="000000" w:themeColor="text1"/>
    </w:rPr>
  </w:style>
  <w:style w:type="character" w:customStyle="1" w:styleId="ae">
    <w:name w:val="日付 (文字)"/>
    <w:basedOn w:val="a0"/>
    <w:link w:val="ad"/>
    <w:uiPriority w:val="99"/>
    <w:rsid w:val="00D26EC8"/>
    <w:rPr>
      <w:rFonts w:ascii="Times New Roman" w:hAnsi="Times New Roman" w:cs="Times New Roman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1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73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73B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768D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5E04F6"/>
    <w:rPr>
      <w:b w:val="0"/>
      <w:bCs w:val="0"/>
      <w:i w:val="0"/>
      <w:iCs w:val="0"/>
      <w:color w:val="DD4B39"/>
    </w:rPr>
  </w:style>
  <w:style w:type="character" w:customStyle="1" w:styleId="10">
    <w:name w:val="見出し 1 (文字)"/>
    <w:basedOn w:val="a0"/>
    <w:link w:val="1"/>
    <w:uiPriority w:val="9"/>
    <w:rsid w:val="00FC2C34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b">
    <w:name w:val="List Paragraph"/>
    <w:basedOn w:val="a"/>
    <w:uiPriority w:val="34"/>
    <w:qFormat/>
    <w:rsid w:val="00FC2C34"/>
    <w:pPr>
      <w:ind w:leftChars="200" w:left="480"/>
    </w:pPr>
  </w:style>
  <w:style w:type="table" w:styleId="ac">
    <w:name w:val="Table Grid"/>
    <w:basedOn w:val="a1"/>
    <w:uiPriority w:val="39"/>
    <w:rsid w:val="00C7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5ED2"/>
  </w:style>
  <w:style w:type="character" w:customStyle="1" w:styleId="30">
    <w:name w:val="見出し 3 (文字)"/>
    <w:basedOn w:val="a0"/>
    <w:link w:val="3"/>
    <w:uiPriority w:val="9"/>
    <w:semiHidden/>
    <w:rsid w:val="008F12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745C2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d">
    <w:name w:val="Date"/>
    <w:basedOn w:val="a"/>
    <w:next w:val="a"/>
    <w:link w:val="ae"/>
    <w:uiPriority w:val="99"/>
    <w:unhideWhenUsed/>
    <w:rsid w:val="00D26EC8"/>
    <w:pPr>
      <w:jc w:val="right"/>
    </w:pPr>
    <w:rPr>
      <w:rFonts w:ascii="Times New Roman" w:hAnsi="Times New Roman" w:cs="Times New Roman"/>
      <w:color w:val="000000" w:themeColor="text1"/>
    </w:rPr>
  </w:style>
  <w:style w:type="character" w:customStyle="1" w:styleId="ae">
    <w:name w:val="日付 (文字)"/>
    <w:basedOn w:val="a0"/>
    <w:link w:val="ad"/>
    <w:uiPriority w:val="99"/>
    <w:rsid w:val="00D26EC8"/>
    <w:rPr>
      <w:rFonts w:ascii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8C0D-02A2-4AD0-8AFB-7656AD6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A86B8A3D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東洋大学</cp:lastModifiedBy>
  <cp:revision>7</cp:revision>
  <cp:lastPrinted>2016-03-01T04:04:00Z</cp:lastPrinted>
  <dcterms:created xsi:type="dcterms:W3CDTF">2016-06-29T00:59:00Z</dcterms:created>
  <dcterms:modified xsi:type="dcterms:W3CDTF">2017-10-20T03:58:00Z</dcterms:modified>
</cp:coreProperties>
</file>